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F6" w:rsidRPr="008D3149" w:rsidRDefault="00906CF6" w:rsidP="009C1873">
      <w:pPr>
        <w:pStyle w:val="2"/>
      </w:pPr>
    </w:p>
    <w:p w:rsidR="00B139AD" w:rsidRPr="00B56052" w:rsidRDefault="00B139AD" w:rsidP="00B139AD">
      <w:pPr>
        <w:widowControl w:val="0"/>
        <w:autoSpaceDE w:val="0"/>
        <w:autoSpaceDN w:val="0"/>
        <w:adjustRightInd w:val="0"/>
        <w:ind w:left="4820"/>
        <w:jc w:val="right"/>
        <w:rPr>
          <w:rFonts w:cs="Arial"/>
          <w:szCs w:val="28"/>
        </w:rPr>
      </w:pPr>
      <w:r w:rsidRPr="00B56052">
        <w:rPr>
          <w:rFonts w:cs="Arial"/>
          <w:szCs w:val="28"/>
        </w:rPr>
        <w:t xml:space="preserve">Главе </w:t>
      </w:r>
      <w:r w:rsidR="006E2324">
        <w:rPr>
          <w:rFonts w:cs="Arial"/>
          <w:szCs w:val="28"/>
        </w:rPr>
        <w:t>городского поселения Игрим</w:t>
      </w:r>
    </w:p>
    <w:p w:rsidR="00B139AD" w:rsidRPr="00B56052" w:rsidRDefault="00B139AD" w:rsidP="00B139AD">
      <w:pPr>
        <w:widowControl w:val="0"/>
        <w:autoSpaceDE w:val="0"/>
        <w:autoSpaceDN w:val="0"/>
        <w:adjustRightInd w:val="0"/>
        <w:ind w:left="4820"/>
        <w:jc w:val="right"/>
        <w:rPr>
          <w:rFonts w:cs="Arial"/>
          <w:szCs w:val="28"/>
        </w:rPr>
      </w:pPr>
      <w:r w:rsidRPr="00B56052">
        <w:rPr>
          <w:rFonts w:cs="Arial"/>
          <w:szCs w:val="28"/>
        </w:rPr>
        <w:t>_________________________________</w:t>
      </w:r>
    </w:p>
    <w:p w:rsidR="00083698" w:rsidRDefault="00083698" w:rsidP="00B139AD">
      <w:pPr>
        <w:widowControl w:val="0"/>
        <w:autoSpaceDE w:val="0"/>
        <w:autoSpaceDN w:val="0"/>
        <w:adjustRightInd w:val="0"/>
        <w:ind w:left="4820"/>
        <w:jc w:val="right"/>
        <w:rPr>
          <w:rFonts w:cs="Arial"/>
          <w:sz w:val="20"/>
          <w:szCs w:val="20"/>
        </w:rPr>
      </w:pPr>
    </w:p>
    <w:p w:rsidR="00B139AD" w:rsidRPr="00B56052" w:rsidRDefault="00B139AD" w:rsidP="00B139AD">
      <w:pPr>
        <w:widowControl w:val="0"/>
        <w:autoSpaceDE w:val="0"/>
        <w:autoSpaceDN w:val="0"/>
        <w:adjustRightInd w:val="0"/>
        <w:ind w:left="4820"/>
        <w:jc w:val="right"/>
        <w:rPr>
          <w:rFonts w:cs="Arial"/>
          <w:szCs w:val="28"/>
        </w:rPr>
      </w:pPr>
      <w:r w:rsidRPr="00B56052">
        <w:rPr>
          <w:rFonts w:cs="Arial"/>
          <w:szCs w:val="28"/>
        </w:rPr>
        <w:t>_________________________________</w:t>
      </w:r>
    </w:p>
    <w:p w:rsidR="00B139AD" w:rsidRPr="00EB5D5B" w:rsidRDefault="00B139AD" w:rsidP="00B139AD">
      <w:pPr>
        <w:ind w:left="567" w:firstLine="0"/>
      </w:pPr>
      <w:bookmarkStart w:id="0" w:name="_GoBack"/>
      <w:bookmarkEnd w:id="0"/>
    </w:p>
    <w:p w:rsidR="00083698" w:rsidRDefault="00083698" w:rsidP="00B139A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</w:p>
    <w:p w:rsidR="00B139AD" w:rsidRPr="00EB5D5B" w:rsidRDefault="00B139AD" w:rsidP="00B139A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EB5D5B">
        <w:rPr>
          <w:rFonts w:cs="Arial"/>
          <w:b/>
          <w:bCs/>
          <w:iCs/>
          <w:sz w:val="30"/>
          <w:szCs w:val="28"/>
        </w:rPr>
        <w:t>Заявление о выкупе подарка</w:t>
      </w:r>
    </w:p>
    <w:p w:rsidR="00B139AD" w:rsidRDefault="00B139AD" w:rsidP="00B139AD"/>
    <w:p w:rsidR="00083698" w:rsidRDefault="00083698" w:rsidP="00B139AD"/>
    <w:p w:rsidR="00B139AD" w:rsidRPr="00EB5D5B" w:rsidRDefault="00B139AD" w:rsidP="00B139AD">
      <w:r w:rsidRPr="00EB5D5B"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</w:p>
    <w:p w:rsidR="00B139AD" w:rsidRPr="00B56052" w:rsidRDefault="00B139AD" w:rsidP="00B139AD">
      <w:pPr>
        <w:rPr>
          <w:rFonts w:cs="Arial"/>
          <w:szCs w:val="28"/>
        </w:rPr>
      </w:pPr>
      <w:r w:rsidRPr="00B56052">
        <w:rPr>
          <w:rFonts w:cs="Arial"/>
          <w:szCs w:val="28"/>
        </w:rPr>
        <w:t>______________________________________________________________________</w:t>
      </w:r>
    </w:p>
    <w:p w:rsidR="00B139AD" w:rsidRPr="00B56052" w:rsidRDefault="00B139AD" w:rsidP="00B139AD">
      <w:pPr>
        <w:rPr>
          <w:rFonts w:cs="Arial"/>
          <w:szCs w:val="28"/>
        </w:rPr>
      </w:pPr>
      <w:r w:rsidRPr="00B56052">
        <w:rPr>
          <w:rFonts w:cs="Arial"/>
          <w:szCs w:val="28"/>
        </w:rPr>
        <w:t>______________________________________________________________________</w:t>
      </w:r>
    </w:p>
    <w:p w:rsidR="00B139AD" w:rsidRPr="009C1873" w:rsidRDefault="00B139AD" w:rsidP="00B139AD">
      <w:pPr>
        <w:jc w:val="center"/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>(указать наименование протокольного мероприятия или другого официального мероприятия, место и дату проведения)</w:t>
      </w:r>
    </w:p>
    <w:p w:rsidR="00B139AD" w:rsidRPr="00B56052" w:rsidRDefault="00B139AD" w:rsidP="00B139AD">
      <w:pPr>
        <w:jc w:val="center"/>
        <w:rPr>
          <w:rFonts w:cs="Arial"/>
        </w:rPr>
      </w:pPr>
    </w:p>
    <w:p w:rsidR="00B139AD" w:rsidRPr="00B56052" w:rsidRDefault="00B139AD" w:rsidP="00B139AD">
      <w:pPr>
        <w:rPr>
          <w:rFonts w:cs="Arial"/>
          <w:szCs w:val="28"/>
        </w:rPr>
      </w:pPr>
      <w:r w:rsidRPr="00B56052">
        <w:rPr>
          <w:rFonts w:cs="Arial"/>
          <w:szCs w:val="28"/>
        </w:rPr>
        <w:t>и сданный на хранение в установленном порядке____________________________</w:t>
      </w:r>
    </w:p>
    <w:p w:rsidR="00B139AD" w:rsidRPr="00B56052" w:rsidRDefault="00B139AD" w:rsidP="00B139AD">
      <w:pPr>
        <w:rPr>
          <w:rFonts w:cs="Arial"/>
        </w:rPr>
      </w:pPr>
      <w:r w:rsidRPr="00B56052">
        <w:rPr>
          <w:rFonts w:cs="Arial"/>
          <w:szCs w:val="28"/>
        </w:rPr>
        <w:t>______________________________________________________________________</w:t>
      </w:r>
    </w:p>
    <w:p w:rsidR="00B139AD" w:rsidRPr="009C1873" w:rsidRDefault="00B139AD" w:rsidP="00B139AD">
      <w:pPr>
        <w:jc w:val="center"/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 xml:space="preserve">(дата и регистрационный номер уведомления, дата и регистрационный номер акта </w:t>
      </w:r>
    </w:p>
    <w:p w:rsidR="00B139AD" w:rsidRDefault="00B139AD" w:rsidP="00B139AD">
      <w:pPr>
        <w:jc w:val="center"/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>приема-передачи на хранение)</w:t>
      </w:r>
    </w:p>
    <w:p w:rsidR="00083698" w:rsidRPr="009C1873" w:rsidRDefault="00083698" w:rsidP="00B139AD">
      <w:pPr>
        <w:jc w:val="center"/>
        <w:rPr>
          <w:rFonts w:cs="Arial"/>
          <w:sz w:val="20"/>
          <w:szCs w:val="20"/>
        </w:rPr>
      </w:pPr>
    </w:p>
    <w:p w:rsidR="00B139AD" w:rsidRDefault="00B139AD" w:rsidP="00B139AD">
      <w:pPr>
        <w:rPr>
          <w:rFonts w:cs="Arial"/>
          <w:szCs w:val="28"/>
        </w:rPr>
      </w:pPr>
      <w:r w:rsidRPr="00B56052">
        <w:rPr>
          <w:rFonts w:cs="Arial"/>
          <w:szCs w:val="28"/>
        </w:rPr>
        <w:t>по стоимости, установленной в результате оценки подарка, в порядке, предусмотренном законодательством Российской Федерации об оценочной деятельности.</w:t>
      </w:r>
    </w:p>
    <w:p w:rsidR="009C1873" w:rsidRPr="00B56052" w:rsidRDefault="009C1873" w:rsidP="00B139AD">
      <w:pPr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B139AD" w:rsidRPr="00B56052" w:rsidTr="002644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0"/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0"/>
            </w:pPr>
            <w:r w:rsidRPr="00B56052">
              <w:t>Наименование подарка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0"/>
            </w:pPr>
            <w:r w:rsidRPr="00B56052">
              <w:t>Количество предметов</w:t>
            </w:r>
          </w:p>
        </w:tc>
      </w:tr>
      <w:tr w:rsidR="00B139AD" w:rsidRPr="00B56052" w:rsidTr="002644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"/>
            </w:pPr>
            <w:r w:rsidRPr="00B56052">
              <w:t>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  <w:tr w:rsidR="00B139AD" w:rsidRPr="00B56052" w:rsidTr="002644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"/>
            </w:pPr>
            <w:r w:rsidRPr="00B56052">
              <w:t>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  <w:tr w:rsidR="00B139AD" w:rsidRPr="00B56052" w:rsidTr="00264401">
        <w:tc>
          <w:tcPr>
            <w:tcW w:w="6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D" w:rsidRPr="00B56052" w:rsidRDefault="00B139AD" w:rsidP="00264401">
            <w:pPr>
              <w:pStyle w:val="Table"/>
            </w:pPr>
            <w:r w:rsidRPr="00B56052">
              <w:t>Итого: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D" w:rsidRPr="00B56052" w:rsidRDefault="00B139AD" w:rsidP="00264401">
            <w:pPr>
              <w:pStyle w:val="Table"/>
            </w:pPr>
          </w:p>
        </w:tc>
      </w:tr>
    </w:tbl>
    <w:p w:rsidR="00083698" w:rsidRDefault="00083698" w:rsidP="00B139AD">
      <w:pPr>
        <w:rPr>
          <w:rFonts w:cs="Arial"/>
          <w:szCs w:val="28"/>
        </w:rPr>
      </w:pPr>
    </w:p>
    <w:p w:rsidR="00B139AD" w:rsidRPr="00B56052" w:rsidRDefault="00B139AD" w:rsidP="00B139AD">
      <w:pPr>
        <w:rPr>
          <w:rFonts w:cs="Arial"/>
        </w:rPr>
      </w:pPr>
      <w:r w:rsidRPr="00B56052">
        <w:rPr>
          <w:rFonts w:cs="Arial"/>
          <w:szCs w:val="28"/>
        </w:rPr>
        <w:t>__________________ _________ _______________ «__» _______ 20___ года</w:t>
      </w:r>
    </w:p>
    <w:p w:rsidR="00B139AD" w:rsidRPr="009C1873" w:rsidRDefault="00B139AD" w:rsidP="009C1873">
      <w:pPr>
        <w:tabs>
          <w:tab w:val="center" w:pos="2835"/>
        </w:tabs>
        <w:rPr>
          <w:rFonts w:cs="Arial"/>
          <w:sz w:val="20"/>
          <w:szCs w:val="20"/>
        </w:rPr>
      </w:pPr>
      <w:r w:rsidRPr="009C1873">
        <w:rPr>
          <w:rFonts w:cs="Arial"/>
          <w:sz w:val="20"/>
          <w:szCs w:val="20"/>
        </w:rPr>
        <w:t xml:space="preserve">(наименование должности) (подпись) </w:t>
      </w:r>
      <w:proofErr w:type="gramStart"/>
      <w:r w:rsidR="009C1873">
        <w:rPr>
          <w:rFonts w:cs="Arial"/>
          <w:sz w:val="20"/>
          <w:szCs w:val="20"/>
        </w:rPr>
        <w:tab/>
      </w:r>
      <w:r w:rsidRPr="009C1873">
        <w:rPr>
          <w:rFonts w:cs="Arial"/>
          <w:sz w:val="20"/>
          <w:szCs w:val="20"/>
        </w:rPr>
        <w:t>(</w:t>
      </w:r>
      <w:proofErr w:type="gramEnd"/>
      <w:r w:rsidRPr="009C1873">
        <w:rPr>
          <w:rFonts w:cs="Arial"/>
          <w:sz w:val="20"/>
          <w:szCs w:val="20"/>
        </w:rPr>
        <w:t xml:space="preserve">расшифровка подписи) </w:t>
      </w:r>
    </w:p>
    <w:p w:rsidR="00B139AD" w:rsidRPr="009C1873" w:rsidRDefault="00B139AD" w:rsidP="009C1873">
      <w:pPr>
        <w:rPr>
          <w:rFonts w:cs="Arial"/>
          <w:sz w:val="20"/>
          <w:szCs w:val="20"/>
        </w:rPr>
      </w:pPr>
    </w:p>
    <w:sectPr w:rsidR="00B139AD" w:rsidRPr="009C1873" w:rsidSect="00906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77" w:rsidRDefault="002C4377">
      <w:r>
        <w:separator/>
      </w:r>
    </w:p>
  </w:endnote>
  <w:endnote w:type="continuationSeparator" w:id="0">
    <w:p w:rsidR="002C4377" w:rsidRDefault="002C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73" w:rsidRDefault="009C187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73" w:rsidRDefault="009C187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73" w:rsidRDefault="009C18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77" w:rsidRDefault="002C4377">
      <w:r>
        <w:separator/>
      </w:r>
    </w:p>
  </w:footnote>
  <w:footnote w:type="continuationSeparator" w:id="0">
    <w:p w:rsidR="002C4377" w:rsidRDefault="002C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73" w:rsidRDefault="009C18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73" w:rsidRDefault="009C187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73" w:rsidRDefault="009C18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6"/>
    <w:rsid w:val="00083698"/>
    <w:rsid w:val="000F090F"/>
    <w:rsid w:val="002C4377"/>
    <w:rsid w:val="00316B11"/>
    <w:rsid w:val="006E2324"/>
    <w:rsid w:val="008D3149"/>
    <w:rsid w:val="00901128"/>
    <w:rsid w:val="00906CF6"/>
    <w:rsid w:val="009C1873"/>
    <w:rsid w:val="009F40EE"/>
    <w:rsid w:val="00A24FE4"/>
    <w:rsid w:val="00A6032E"/>
    <w:rsid w:val="00B139AD"/>
    <w:rsid w:val="00B740EF"/>
    <w:rsid w:val="00BB5E7F"/>
    <w:rsid w:val="00BC1CC5"/>
    <w:rsid w:val="00BF0CE4"/>
    <w:rsid w:val="00C03880"/>
    <w:rsid w:val="00CD6282"/>
    <w:rsid w:val="00D52D4E"/>
    <w:rsid w:val="00EF6E6C"/>
    <w:rsid w:val="00EF7488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999881-3AE0-4D7E-977E-1A12B378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C18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18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18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18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18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901128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9011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011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Strong"/>
    <w:basedOn w:val="a0"/>
    <w:qFormat/>
    <w:rsid w:val="00901128"/>
    <w:rPr>
      <w:b/>
      <w:bCs/>
    </w:rPr>
  </w:style>
  <w:style w:type="paragraph" w:styleId="a4">
    <w:name w:val="Normal (Web)"/>
    <w:basedOn w:val="a"/>
    <w:rsid w:val="0090112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8D314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314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314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C18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C187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8D314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18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C1873"/>
    <w:rPr>
      <w:color w:val="0000FF"/>
      <w:u w:val="none"/>
    </w:rPr>
  </w:style>
  <w:style w:type="paragraph" w:customStyle="1" w:styleId="Application">
    <w:name w:val="Application!Приложение"/>
    <w:rsid w:val="009C18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18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187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0CE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0CE4"/>
    <w:rPr>
      <w:sz w:val="28"/>
    </w:rPr>
  </w:style>
  <w:style w:type="paragraph" w:styleId="a8">
    <w:name w:val="header"/>
    <w:basedOn w:val="a"/>
    <w:link w:val="a9"/>
    <w:rsid w:val="009C18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C1873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9C18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C187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Links>
    <vt:vector size="72" baseType="variant">
      <vt:variant>
        <vt:i4>4390993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consultantplus://offline/ref=349934EECCC398DF3B1BB473A70453129AF3C35C5913B93EE6D85F9AAB4F645C0DD36C7D0F4119450F7D4AN4F5L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consultantplus://offline/ref=9C68DFA4DB650D0F1CC1DF5035C4FC5E129673FD0CB816208D79B92A119C510ECC0D591133810347FBF7F9r93CL</vt:lpwstr>
      </vt:variant>
      <vt:variant>
        <vt:lpwstr/>
      </vt:variant>
      <vt:variant>
        <vt:i4>5570572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consultantplus://offline/ref=9C68DFA4DB650D0F1CC1DF5035C4FC5E129673FD0CB816208D79B92A119C510ECC0D591133810347FBF7F9r93CL</vt:lpwstr>
      </vt:variant>
      <vt:variant>
        <vt:lpwstr/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consultantplus://offline/ref=C0C61074F4F16BE419EC331149F452CBBCBFA440516BAB99D11895CD241575B09ED9C0AF014548C3AF74D0QFr7L</vt:lpwstr>
      </vt:variant>
      <vt:variant>
        <vt:lpwstr/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consultantplus://offline/ref=06DB4457CFCE35033336107CA2A511C93C37D9D13E3C61BA543058BDF584D395F0A8476BCE426098qAo7L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Мингалева Наталья Александровна</dc:creator>
  <cp:lastModifiedBy>ОК</cp:lastModifiedBy>
  <cp:revision>6</cp:revision>
  <cp:lastPrinted>2014-04-02T04:34:00Z</cp:lastPrinted>
  <dcterms:created xsi:type="dcterms:W3CDTF">2019-07-30T12:29:00Z</dcterms:created>
  <dcterms:modified xsi:type="dcterms:W3CDTF">2024-05-30T09:42:00Z</dcterms:modified>
</cp:coreProperties>
</file>